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70" w:rsidRPr="00CB2370" w:rsidRDefault="00CB2370" w:rsidP="00CB2370">
      <w:pPr>
        <w:pStyle w:val="a5"/>
        <w:rPr>
          <w:rFonts w:ascii="Meiryo UI" w:eastAsia="Meiryo UI" w:hAnsi="Meiryo UI" w:cs="Meiryo UI"/>
          <w:sz w:val="40"/>
          <w:szCs w:val="40"/>
        </w:rPr>
      </w:pPr>
      <w:r w:rsidRPr="00CB2370">
        <w:rPr>
          <w:rFonts w:ascii="Meiryo UI" w:eastAsia="Meiryo UI" w:hAnsi="Meiryo UI" w:cs="Meiryo UI" w:hint="eastAsia"/>
          <w:sz w:val="40"/>
          <w:szCs w:val="40"/>
        </w:rPr>
        <w:t>カワイ薬局･いとう薬局共催</w:t>
      </w:r>
    </w:p>
    <w:p w:rsidR="00CB2370" w:rsidRDefault="001C3A6C" w:rsidP="00CB2370">
      <w:pPr>
        <w:pStyle w:val="a5"/>
        <w:rPr>
          <w:rFonts w:ascii="Meiryo UI" w:eastAsia="Meiryo UI" w:hAnsi="Meiryo UI" w:cs="Meiryo UI"/>
          <w:sz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D7958" wp14:editId="35F4D7EC">
                <wp:simplePos x="0" y="0"/>
                <wp:positionH relativeFrom="column">
                  <wp:posOffset>-266700</wp:posOffset>
                </wp:positionH>
                <wp:positionV relativeFrom="paragraph">
                  <wp:posOffset>958215</wp:posOffset>
                </wp:positionV>
                <wp:extent cx="5610225" cy="390525"/>
                <wp:effectExtent l="0" t="0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815" w:rsidRPr="001C3A6C" w:rsidRDefault="001C3A6C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color w:val="6600C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color w:val="6600CC"/>
                                <w:sz w:val="36"/>
                                <w:szCs w:val="36"/>
                              </w:rPr>
                              <w:t>機器を使って「健康チェック！</w:t>
                            </w:r>
                            <w:r w:rsidR="00641815" w:rsidRPr="001C3A6C">
                              <w:rPr>
                                <w:rFonts w:ascii="HG創英角ﾎﾟｯﾌﾟ体" w:eastAsia="HG創英角ﾎﾟｯﾌﾟ体" w:hint="eastAsia"/>
                                <w:color w:val="6600CC"/>
                                <w:sz w:val="36"/>
                                <w:szCs w:val="36"/>
                              </w:rPr>
                              <w:t>」と健康・栄養相談</w:t>
                            </w:r>
                          </w:p>
                        </w:txbxContent>
                      </wps:txbx>
                      <wps:bodyPr rot="0" vert="horz" wrap="square" lIns="10800" tIns="0" rIns="108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D79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21pt;margin-top:75.45pt;width:441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" stroked="f">
                <v:textbox inset=".3mm,0,.3mm,0">
                  <w:txbxContent>
                    <w:p w:rsidR="00641815" w:rsidRPr="001C3A6C" w:rsidRDefault="001C3A6C">
                      <w:pPr>
                        <w:jc w:val="center"/>
                        <w:rPr>
                          <w:rFonts w:ascii="HG創英角ﾎﾟｯﾌﾟ体" w:eastAsia="HG創英角ﾎﾟｯﾌﾟ体"/>
                          <w:color w:val="6600CC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color w:val="6600CC"/>
                          <w:sz w:val="36"/>
                          <w:szCs w:val="36"/>
                        </w:rPr>
                        <w:t>機器を使って「健康チェック！</w:t>
                      </w:r>
                      <w:r w:rsidR="00641815" w:rsidRPr="001C3A6C">
                        <w:rPr>
                          <w:rFonts w:ascii="HG創英角ﾎﾟｯﾌﾟ体" w:eastAsia="HG創英角ﾎﾟｯﾌﾟ体" w:hint="eastAsia"/>
                          <w:color w:val="6600CC"/>
                          <w:sz w:val="36"/>
                          <w:szCs w:val="36"/>
                        </w:rPr>
                        <w:t>」と健康・栄養相談</w:t>
                      </w:r>
                    </w:p>
                  </w:txbxContent>
                </v:textbox>
              </v:shape>
            </w:pict>
          </mc:Fallback>
        </mc:AlternateContent>
      </w:r>
      <w:r w:rsidR="00CE5ED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5349E" wp14:editId="1030646C">
                <wp:simplePos x="0" y="0"/>
                <wp:positionH relativeFrom="column">
                  <wp:posOffset>-828675</wp:posOffset>
                </wp:positionH>
                <wp:positionV relativeFrom="paragraph">
                  <wp:posOffset>1205865</wp:posOffset>
                </wp:positionV>
                <wp:extent cx="6818630" cy="4924425"/>
                <wp:effectExtent l="0" t="0" r="20320" b="285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8630" cy="4924425"/>
                        </a:xfrm>
                        <a:prstGeom prst="roundRect">
                          <a:avLst>
                            <a:gd name="adj" fmla="val 874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815" w:rsidRDefault="00641815">
                            <w:pPr>
                              <w:spacing w:line="380" w:lineRule="exact"/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t>１．骨強度測定　　手首で約15秒！</w:t>
                            </w:r>
                          </w:p>
                          <w:p w:rsidR="00641815" w:rsidRDefault="00641815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p w:rsidR="00641815" w:rsidRPr="00641815" w:rsidRDefault="00641815" w:rsidP="00641815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t>２．体成分測定　　体の成分量（脂肪・筋肉・水分など）は？</w:t>
                            </w:r>
                          </w:p>
                          <w:p w:rsidR="00641815" w:rsidRPr="001C3A6C" w:rsidRDefault="00641815" w:rsidP="00530D01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FF00FF"/>
                                <w:sz w:val="24"/>
                                <w:szCs w:val="24"/>
                              </w:rPr>
                            </w:pPr>
                            <w:r w:rsidRPr="001C3A6C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00FF"/>
                                <w:sz w:val="24"/>
                                <w:szCs w:val="24"/>
                              </w:rPr>
                              <w:t>測定時に裸足になっていただきます。靴下など脱ぎやすいものでお越し下さい。</w:t>
                            </w:r>
                          </w:p>
                          <w:p w:rsidR="00641815" w:rsidRDefault="00641815" w:rsidP="00641815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color w:val="333333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t>３．血管年齢測定　左手指先で“血管年齢＆ストレス”を同時測定！！</w:t>
                            </w:r>
                          </w:p>
                          <w:p w:rsidR="00641815" w:rsidRPr="000D58B2" w:rsidRDefault="00641815" w:rsidP="00641815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:rsidR="00641815" w:rsidRPr="00641815" w:rsidRDefault="00641815" w:rsidP="00641815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color w:val="333333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４．管理栄養士による栄養相談</w:t>
                            </w:r>
                            <w:r w:rsidR="008F2575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641815" w:rsidRPr="000D58B2" w:rsidRDefault="00641815">
                            <w:pPr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41815" w:rsidRDefault="00641815">
                            <w:pPr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５．薬剤師による健康相談</w:t>
                            </w:r>
                            <w:r w:rsidR="008F2575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641815" w:rsidRPr="000D58B2" w:rsidRDefault="00641815">
                            <w:pPr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41815" w:rsidRDefault="00641815">
                            <w:pPr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６．「もっちり麦」試食会</w:t>
                            </w:r>
                            <w:r w:rsidR="008F2575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641815" w:rsidRDefault="008F2575">
                            <w:pPr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142E6C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41815" w:rsidRPr="00142E6C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すべて無料でご参加いただけます！</w:t>
                            </w:r>
                          </w:p>
                          <w:p w:rsidR="00142E6C" w:rsidRPr="00142E6C" w:rsidRDefault="00142E6C">
                            <w:pPr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3399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 w:rsidRPr="00142E6C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339933"/>
                                <w:sz w:val="28"/>
                                <w:szCs w:val="28"/>
                              </w:rPr>
                              <w:t>この機会にぜひ！お誘いあわせのうえお越しください。</w:t>
                            </w: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5349E" id="角丸四角形 2" o:spid="_x0000_s1027" style="position:absolute;margin-left:-65.25pt;margin-top:94.95pt;width:536.9pt;height:3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" filled="f" strokeweight=".5pt">
                <v:textbox inset=",3.27mm">
                  <w:txbxContent>
                    <w:p w:rsidR="00641815" w:rsidRDefault="00641815">
                      <w:pPr>
                        <w:spacing w:line="380" w:lineRule="exact"/>
                        <w:rPr>
                          <w:rFonts w:ascii="HG丸ｺﾞｼｯｸM-PRO" w:eastAsia="HG丸ｺﾞｼｯｸM-PRO"/>
                          <w:b/>
                          <w:bCs/>
                          <w:color w:val="00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000000"/>
                          <w:sz w:val="28"/>
                        </w:rPr>
                        <w:t>１．骨強度測定　　手首で約15秒！</w:t>
                      </w:r>
                    </w:p>
                    <w:p w:rsidR="00641815" w:rsidRDefault="00641815">
                      <w:pPr>
                        <w:spacing w:line="320" w:lineRule="exact"/>
                        <w:rPr>
                          <w:rFonts w:ascii="HG丸ｺﾞｼｯｸM-PRO" w:eastAsia="HG丸ｺﾞｼｯｸM-PRO"/>
                          <w:b/>
                          <w:bCs/>
                          <w:color w:val="000000"/>
                          <w:sz w:val="18"/>
                        </w:rPr>
                      </w:pPr>
                    </w:p>
                    <w:p w:rsidR="00641815" w:rsidRPr="00641815" w:rsidRDefault="00641815" w:rsidP="00641815">
                      <w:pPr>
                        <w:spacing w:line="320" w:lineRule="exact"/>
                        <w:rPr>
                          <w:rFonts w:ascii="HG丸ｺﾞｼｯｸM-PRO" w:eastAsia="HG丸ｺﾞｼｯｸM-PRO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000000"/>
                          <w:sz w:val="28"/>
                        </w:rPr>
                        <w:t>２．体成分測定　　体の成分量（脂肪・筋肉・水分など）は？</w:t>
                      </w:r>
                    </w:p>
                    <w:p w:rsidR="00641815" w:rsidRPr="001C3A6C" w:rsidRDefault="00641815" w:rsidP="00530D01">
                      <w:pPr>
                        <w:spacing w:line="320" w:lineRule="exact"/>
                        <w:rPr>
                          <w:rFonts w:ascii="HG丸ｺﾞｼｯｸM-PRO" w:eastAsia="HG丸ｺﾞｼｯｸM-PRO"/>
                          <w:b/>
                          <w:bCs/>
                          <w:color w:val="FF00FF"/>
                          <w:sz w:val="24"/>
                          <w:szCs w:val="24"/>
                        </w:rPr>
                      </w:pPr>
                      <w:r w:rsidRPr="001C3A6C">
                        <w:rPr>
                          <w:rFonts w:ascii="HG丸ｺﾞｼｯｸM-PRO" w:eastAsia="HG丸ｺﾞｼｯｸM-PRO" w:hint="eastAsia"/>
                          <w:b/>
                          <w:bCs/>
                          <w:color w:val="FF00FF"/>
                          <w:sz w:val="24"/>
                          <w:szCs w:val="24"/>
                        </w:rPr>
                        <w:t>測定時に裸足になっていただきます。靴下など脱ぎやすいものでお越し下さい。</w:t>
                      </w:r>
                    </w:p>
                    <w:p w:rsidR="00641815" w:rsidRDefault="00641815" w:rsidP="00641815">
                      <w:pPr>
                        <w:spacing w:line="320" w:lineRule="exact"/>
                        <w:rPr>
                          <w:rFonts w:ascii="HG丸ｺﾞｼｯｸM-PRO" w:eastAsia="HG丸ｺﾞｼｯｸM-PRO"/>
                          <w:color w:val="333333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000000"/>
                          <w:sz w:val="28"/>
                        </w:rPr>
                        <w:t>３．血管年齢測定　左手指先で“血管年齢＆ストレス”を同時測定！！</w:t>
                      </w:r>
                    </w:p>
                    <w:p w:rsidR="00641815" w:rsidRPr="000D58B2" w:rsidRDefault="00641815" w:rsidP="00641815">
                      <w:pPr>
                        <w:spacing w:line="320" w:lineRule="exact"/>
                        <w:rPr>
                          <w:rFonts w:ascii="HG丸ｺﾞｼｯｸM-PRO" w:eastAsia="HG丸ｺﾞｼｯｸM-PRO"/>
                          <w:color w:val="333333"/>
                          <w:sz w:val="18"/>
                          <w:szCs w:val="18"/>
                        </w:rPr>
                      </w:pPr>
                    </w:p>
                    <w:p w:rsidR="00641815" w:rsidRPr="00641815" w:rsidRDefault="00641815" w:rsidP="00641815">
                      <w:pPr>
                        <w:spacing w:line="320" w:lineRule="exact"/>
                        <w:rPr>
                          <w:rFonts w:ascii="HG丸ｺﾞｼｯｸM-PRO" w:eastAsia="HG丸ｺﾞｼｯｸM-PRO"/>
                          <w:color w:val="333333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４．管理栄養士による栄養相談</w:t>
                      </w:r>
                      <w:r w:rsidR="008F2575">
                        <w:rPr>
                          <w:rFonts w:ascii="HG丸ｺﾞｼｯｸM-PRO" w:eastAsia="HG丸ｺﾞｼｯｸM-PRO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　　　　　　　　　　　　　　　　　　　　　　</w:t>
                      </w:r>
                    </w:p>
                    <w:p w:rsidR="00641815" w:rsidRPr="000D58B2" w:rsidRDefault="00641815">
                      <w:pPr>
                        <w:rPr>
                          <w:rFonts w:ascii="HG丸ｺﾞｼｯｸM-PRO" w:eastAsia="HG丸ｺﾞｼｯｸM-PRO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641815" w:rsidRDefault="00641815">
                      <w:pPr>
                        <w:rPr>
                          <w:rFonts w:ascii="HG丸ｺﾞｼｯｸM-PRO" w:eastAsia="HG丸ｺﾞｼｯｸM-PRO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５．薬剤師による健康相談</w:t>
                      </w:r>
                      <w:r w:rsidR="008F2575">
                        <w:rPr>
                          <w:rFonts w:ascii="HG丸ｺﾞｼｯｸM-PRO" w:eastAsia="HG丸ｺﾞｼｯｸM-PRO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　　　　　　　　　　　　　　　　　　　　　　　　　</w:t>
                      </w:r>
                    </w:p>
                    <w:p w:rsidR="00641815" w:rsidRPr="000D58B2" w:rsidRDefault="00641815">
                      <w:pPr>
                        <w:rPr>
                          <w:rFonts w:ascii="HG丸ｺﾞｼｯｸM-PRO" w:eastAsia="HG丸ｺﾞｼｯｸM-PRO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641815" w:rsidRDefault="00641815">
                      <w:pPr>
                        <w:rPr>
                          <w:rFonts w:ascii="HG丸ｺﾞｼｯｸM-PRO" w:eastAsia="HG丸ｺﾞｼｯｸM-PRO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６．「もっちり麦」試食会</w:t>
                      </w:r>
                      <w:r w:rsidR="008F2575">
                        <w:rPr>
                          <w:rFonts w:ascii="HG丸ｺﾞｼｯｸM-PRO" w:eastAsia="HG丸ｺﾞｼｯｸM-PRO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　　　　　　　　　　　　　　　　　　　　　　　　</w:t>
                      </w:r>
                    </w:p>
                    <w:p w:rsidR="00641815" w:rsidRDefault="008F2575">
                      <w:pPr>
                        <w:rPr>
                          <w:rFonts w:ascii="HG丸ｺﾞｼｯｸM-PRO" w:eastAsia="HG丸ｺﾞｼｯｸM-PRO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　　　　　　</w:t>
                      </w:r>
                      <w:r w:rsidR="00142E6C">
                        <w:rPr>
                          <w:rFonts w:ascii="HG丸ｺﾞｼｯｸM-PRO" w:eastAsia="HG丸ｺﾞｼｯｸM-PRO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641815" w:rsidRPr="00142E6C">
                        <w:rPr>
                          <w:rFonts w:ascii="HG丸ｺﾞｼｯｸM-PRO" w:eastAsia="HG丸ｺﾞｼｯｸM-PRO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すべて無料でご参加いただけます！</w:t>
                      </w:r>
                    </w:p>
                    <w:p w:rsidR="00142E6C" w:rsidRPr="00142E6C" w:rsidRDefault="00142E6C">
                      <w:pPr>
                        <w:rPr>
                          <w:rFonts w:ascii="HG丸ｺﾞｼｯｸM-PRO" w:eastAsia="HG丸ｺﾞｼｯｸM-PRO"/>
                          <w:b/>
                          <w:bCs/>
                          <w:color w:val="339933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　　　　</w:t>
                      </w:r>
                      <w:r w:rsidRPr="00142E6C">
                        <w:rPr>
                          <w:rFonts w:ascii="HG丸ｺﾞｼｯｸM-PRO" w:eastAsia="HG丸ｺﾞｼｯｸM-PRO" w:hint="eastAsia"/>
                          <w:b/>
                          <w:bCs/>
                          <w:color w:val="339933"/>
                          <w:sz w:val="28"/>
                          <w:szCs w:val="28"/>
                        </w:rPr>
                        <w:t>この機会にぜひ！お誘いあわせのうえお越しください。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641815">
        <w:rPr>
          <w:noProof/>
        </w:rPr>
        <w:drawing>
          <wp:anchor distT="0" distB="0" distL="114300" distR="114300" simplePos="0" relativeHeight="251666432" behindDoc="0" locked="0" layoutInCell="1" allowOverlap="1" wp14:anchorId="2B89409A" wp14:editId="4B8024B8">
            <wp:simplePos x="0" y="0"/>
            <wp:positionH relativeFrom="column">
              <wp:posOffset>4939030</wp:posOffset>
            </wp:positionH>
            <wp:positionV relativeFrom="paragraph">
              <wp:posOffset>1274445</wp:posOffset>
            </wp:positionV>
            <wp:extent cx="995045" cy="1803400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815">
        <w:rPr>
          <w:noProof/>
        </w:rPr>
        <w:drawing>
          <wp:anchor distT="0" distB="0" distL="114300" distR="114300" simplePos="0" relativeHeight="251665408" behindDoc="0" locked="0" layoutInCell="1" allowOverlap="1" wp14:anchorId="539B8B9A" wp14:editId="1147837E">
            <wp:simplePos x="0" y="0"/>
            <wp:positionH relativeFrom="column">
              <wp:posOffset>2423160</wp:posOffset>
            </wp:positionH>
            <wp:positionV relativeFrom="paragraph">
              <wp:posOffset>1273810</wp:posOffset>
            </wp:positionV>
            <wp:extent cx="981710" cy="792480"/>
            <wp:effectExtent l="0" t="0" r="889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370">
        <w:rPr>
          <w:rFonts w:ascii="Meiryo UI" w:eastAsia="Meiryo UI" w:hAnsi="Meiryo UI" w:cs="Meiryo UI" w:hint="eastAsia"/>
          <w:sz w:val="96"/>
        </w:rPr>
        <w:t>～春の健康フェア～</w:t>
      </w:r>
    </w:p>
    <w:p w:rsidR="00641815" w:rsidRDefault="00641815" w:rsidP="00641815">
      <w:bookmarkStart w:id="0" w:name="_GoBack"/>
      <w:bookmarkEnd w:id="0"/>
    </w:p>
    <w:p w:rsidR="00641815" w:rsidRDefault="00641815" w:rsidP="00641815"/>
    <w:p w:rsidR="00641815" w:rsidRDefault="00641815" w:rsidP="00641815"/>
    <w:p w:rsidR="00641815" w:rsidRDefault="00641815" w:rsidP="00641815"/>
    <w:p w:rsidR="00641815" w:rsidRDefault="00641815" w:rsidP="00641815"/>
    <w:p w:rsidR="00641815" w:rsidRDefault="00EA1C37" w:rsidP="00641815">
      <w:r>
        <w:rPr>
          <w:noProof/>
        </w:rPr>
        <w:drawing>
          <wp:anchor distT="0" distB="0" distL="114300" distR="114300" simplePos="0" relativeHeight="251667456" behindDoc="0" locked="0" layoutInCell="1" allowOverlap="1" wp14:anchorId="5BB9834C" wp14:editId="76EED14C">
            <wp:simplePos x="0" y="0"/>
            <wp:positionH relativeFrom="column">
              <wp:posOffset>4130040</wp:posOffset>
            </wp:positionH>
            <wp:positionV relativeFrom="paragraph">
              <wp:posOffset>231775</wp:posOffset>
            </wp:positionV>
            <wp:extent cx="952500" cy="69405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A76">
        <w:rPr>
          <w:rFonts w:ascii="Meiryo UI" w:eastAsia="Meiryo UI" w:hAnsi="Meiryo UI" w:cs="Meiryo UI"/>
          <w:noProof/>
          <w:sz w:val="18"/>
        </w:rPr>
        <w:drawing>
          <wp:anchor distT="0" distB="0" distL="114300" distR="114300" simplePos="0" relativeHeight="251669504" behindDoc="0" locked="0" layoutInCell="1" allowOverlap="1" wp14:anchorId="1B4D7A3D" wp14:editId="06573C86">
            <wp:simplePos x="0" y="0"/>
            <wp:positionH relativeFrom="column">
              <wp:posOffset>2057400</wp:posOffset>
            </wp:positionH>
            <wp:positionV relativeFrom="paragraph">
              <wp:posOffset>231775</wp:posOffset>
            </wp:positionV>
            <wp:extent cx="1476375" cy="1076325"/>
            <wp:effectExtent l="0" t="0" r="9525" b="9525"/>
            <wp:wrapNone/>
            <wp:docPr id="1" name="図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-23715234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-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815" w:rsidRDefault="00641815" w:rsidP="00641815"/>
    <w:p w:rsidR="00641815" w:rsidRDefault="00641815" w:rsidP="00641815"/>
    <w:p w:rsidR="00641815" w:rsidRDefault="00EA1C37" w:rsidP="00641815">
      <w:r w:rsidRPr="00BD7A76">
        <w:rPr>
          <w:rFonts w:ascii="Meiryo UI" w:eastAsia="Meiryo UI" w:hAnsi="Meiryo UI" w:cs="Meiryo UI"/>
          <w:noProof/>
          <w:sz w:val="18"/>
        </w:rPr>
        <w:drawing>
          <wp:anchor distT="0" distB="0" distL="114300" distR="114300" simplePos="0" relativeHeight="251671552" behindDoc="0" locked="0" layoutInCell="1" allowOverlap="1" wp14:anchorId="1B9DA8F4" wp14:editId="0A67661F">
            <wp:simplePos x="0" y="0"/>
            <wp:positionH relativeFrom="column">
              <wp:posOffset>3949065</wp:posOffset>
            </wp:positionH>
            <wp:positionV relativeFrom="paragraph">
              <wp:posOffset>238760</wp:posOffset>
            </wp:positionV>
            <wp:extent cx="1645920" cy="1171575"/>
            <wp:effectExtent l="0" t="0" r="0" b="9525"/>
            <wp:wrapNone/>
            <wp:docPr id="13" name="図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-2371523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815" w:rsidRDefault="00641815" w:rsidP="00641815"/>
    <w:p w:rsidR="00641815" w:rsidRDefault="00641815" w:rsidP="00641815"/>
    <w:p w:rsidR="00641815" w:rsidRDefault="00641815" w:rsidP="00641815"/>
    <w:p w:rsidR="00565C28" w:rsidRDefault="00565C28" w:rsidP="00565C28">
      <w:pPr>
        <w:spacing w:before="720" w:after="0" w:line="216" w:lineRule="auto"/>
      </w:pPr>
    </w:p>
    <w:p w:rsidR="00565C28" w:rsidRDefault="00565C28" w:rsidP="00565C28">
      <w:pPr>
        <w:spacing w:before="720" w:after="0" w:line="216" w:lineRule="auto"/>
      </w:pPr>
    </w:p>
    <w:p w:rsidR="0015615E" w:rsidRPr="00565C28" w:rsidRDefault="008E37BB" w:rsidP="00565C28">
      <w:pPr>
        <w:spacing w:before="720" w:after="0" w:line="216" w:lineRule="auto"/>
        <w:rPr>
          <w:rFonts w:ascii="Meiryo UI" w:eastAsia="Meiryo UI" w:hAnsi="Meiryo UI" w:cs="Meiryo UI"/>
          <w:b/>
          <w:color w:val="0000FF"/>
          <w:sz w:val="18"/>
          <w:szCs w:val="18"/>
        </w:rPr>
      </w:pPr>
      <w:r>
        <w:rPr>
          <w:noProof/>
        </w:rPr>
        <w:object w:dxaOrig="1440" w:dyaOrig="1440" w14:anchorId="669480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オブジェクト 8" o:spid="_x0000_s1041" type="#_x0000_t75" style="position:absolute;margin-left:-47.3pt;margin-top:16.4pt;width:561.05pt;height:26.3pt;z-index:251674624;visibility:visible">
            <v:imagedata r:id="rId14" o:title=""/>
          </v:shape>
          <o:OLEObject Type="Embed" ProgID="Excel.Sheet.12" ShapeID="オブジェクト 8" DrawAspect="Content" ObjectID="_1580557547" r:id="rId15"/>
        </w:object>
      </w:r>
      <w:r>
        <w:rPr>
          <w:rFonts w:ascii="Meiryo UI" w:eastAsia="Meiryo UI" w:hAnsi="Meiryo UI" w:cs="Meiryo UI"/>
          <w:b/>
          <w:noProof/>
          <w:color w:val="auto"/>
          <w:sz w:val="36"/>
        </w:rPr>
        <w:object w:dxaOrig="1440" w:dyaOrig="1440" w14:anchorId="6E8D0409">
          <v:shape id="オブジェクト 7" o:spid="_x0000_s1040" type="#_x0000_t75" style="position:absolute;margin-left:-51.8pt;margin-top:50.65pt;width:561.05pt;height:25.55pt;z-index:251673600;visibility:visible">
            <v:imagedata r:id="rId16" o:title=""/>
          </v:shape>
          <o:OLEObject Type="Embed" ProgID="Excel.Sheet.12" ShapeID="オブジェクト 7" DrawAspect="Content" ObjectID="_1580557548" r:id="rId17"/>
        </w:object>
      </w:r>
      <w:r w:rsidR="00142E6C" w:rsidRPr="00565C28">
        <w:rPr>
          <w:rFonts w:ascii="Meiryo UI" w:eastAsia="Meiryo UI" w:hAnsi="Meiryo UI" w:cs="Meiryo UI"/>
          <w:b/>
          <w:noProof/>
          <w:color w:val="auto"/>
          <w:sz w:val="36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E19F4DB" wp14:editId="64D34787">
                <wp:simplePos x="0" y="0"/>
                <wp:positionH relativeFrom="column">
                  <wp:posOffset>2714625</wp:posOffset>
                </wp:positionH>
                <wp:positionV relativeFrom="paragraph">
                  <wp:posOffset>1061720</wp:posOffset>
                </wp:positionV>
                <wp:extent cx="3019425" cy="1104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8" y="21600"/>
                    <wp:lineTo x="21668" y="0"/>
                    <wp:lineTo x="0" y="0"/>
                  </wp:wrapPolygon>
                </wp:wrapTight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15E" w:rsidRPr="001C3A6C" w:rsidRDefault="0089227F" w:rsidP="0015615E">
                            <w:pPr>
                              <w:pStyle w:val="ae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1C3A6C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いとう</w:t>
                            </w:r>
                            <w:r w:rsidR="0015615E" w:rsidRPr="001C3A6C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薬局</w:t>
                            </w:r>
                          </w:p>
                          <w:p w:rsidR="0015615E" w:rsidRPr="001C3A6C" w:rsidRDefault="0089227F" w:rsidP="0015615E">
                            <w:pPr>
                              <w:pStyle w:val="ac"/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  <w:szCs w:val="18"/>
                              </w:rPr>
                            </w:pPr>
                            <w:r w:rsidRPr="001C3A6C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〒</w:t>
                            </w:r>
                            <w:r w:rsidRPr="001C3A6C"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  <w:szCs w:val="18"/>
                              </w:rPr>
                              <w:t xml:space="preserve">386-0022 </w:t>
                            </w:r>
                            <w:r w:rsidRPr="001C3A6C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長野県上田市緑が丘１丁目２６</w:t>
                            </w:r>
                            <w:r w:rsidRPr="001C3A6C"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  <w:szCs w:val="18"/>
                              </w:rPr>
                              <w:t>−</w:t>
                            </w:r>
                            <w:r w:rsidRPr="001C3A6C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２５</w:t>
                            </w:r>
                          </w:p>
                          <w:p w:rsidR="0089227F" w:rsidRPr="00EA1C37" w:rsidRDefault="0089227F" w:rsidP="0015615E">
                            <w:pPr>
                              <w:pStyle w:val="ac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</w:p>
                          <w:p w:rsidR="0015615E" w:rsidRPr="00EA1C37" w:rsidRDefault="0015615E" w:rsidP="0015615E">
                            <w:pPr>
                              <w:rPr>
                                <w:b/>
                              </w:rPr>
                            </w:pPr>
                            <w:r w:rsidRPr="00EA1C37">
                              <w:rPr>
                                <w:rFonts w:ascii="Meiryo UI" w:eastAsia="Meiryo UI" w:hAnsi="Meiryo UI" w:cs="Meiryo UI"/>
                                <w:b/>
                              </w:rPr>
                              <w:t>TEL:</w:t>
                            </w:r>
                            <w:r w:rsidR="0089227F" w:rsidRPr="00EA1C37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0268-22-180</w:t>
                            </w:r>
                            <w:r w:rsidRPr="00EA1C37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8</w:t>
                            </w:r>
                            <w:r w:rsidRPr="00EA1C37">
                              <w:rPr>
                                <w:rFonts w:ascii="Meiryo UI" w:eastAsia="Meiryo UI" w:hAnsi="Meiryo UI" w:cs="Meiryo UI"/>
                                <w:b/>
                              </w:rPr>
                              <w:t xml:space="preserve">  FAX:0268-</w:t>
                            </w:r>
                            <w:r w:rsidR="0089227F" w:rsidRPr="00EA1C37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22-9768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9F4DB" id="テキスト ボックス 2" o:spid="_x0000_s1028" type="#_x0000_t202" style="position:absolute;margin-left:213.75pt;margin-top:83.6pt;width:237.75pt;height:8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">
                <v:textbox>
                  <w:txbxContent>
                    <w:p w:rsidR="0015615E" w:rsidRPr="001C3A6C" w:rsidRDefault="0089227F" w:rsidP="0015615E">
                      <w:pPr>
                        <w:pStyle w:val="ae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1C3A6C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いとう</w:t>
                      </w:r>
                      <w:r w:rsidR="0015615E" w:rsidRPr="001C3A6C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薬局</w:t>
                      </w:r>
                    </w:p>
                    <w:p w:rsidR="0015615E" w:rsidRPr="001C3A6C" w:rsidRDefault="0089227F" w:rsidP="0015615E">
                      <w:pPr>
                        <w:pStyle w:val="ac"/>
                        <w:rPr>
                          <w:rFonts w:ascii="Meiryo UI" w:eastAsia="Meiryo UI" w:hAnsi="Meiryo UI" w:cs="Meiryo UI"/>
                          <w:b/>
                          <w:sz w:val="18"/>
                          <w:szCs w:val="18"/>
                        </w:rPr>
                      </w:pPr>
                      <w:r w:rsidRPr="001C3A6C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〒</w:t>
                      </w:r>
                      <w:r w:rsidRPr="001C3A6C">
                        <w:rPr>
                          <w:rFonts w:ascii="Meiryo UI" w:eastAsia="Meiryo UI" w:hAnsi="Meiryo UI" w:cs="Meiryo UI"/>
                          <w:b/>
                          <w:sz w:val="18"/>
                          <w:szCs w:val="18"/>
                        </w:rPr>
                        <w:t xml:space="preserve">386-0022 </w:t>
                      </w:r>
                      <w:r w:rsidRPr="001C3A6C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長野県上田市緑が丘１丁目２６</w:t>
                      </w:r>
                      <w:r w:rsidRPr="001C3A6C">
                        <w:rPr>
                          <w:rFonts w:ascii="Meiryo UI" w:eastAsia="Meiryo UI" w:hAnsi="Meiryo UI" w:cs="Meiryo UI"/>
                          <w:b/>
                          <w:sz w:val="18"/>
                          <w:szCs w:val="18"/>
                        </w:rPr>
                        <w:t>−</w:t>
                      </w:r>
                      <w:r w:rsidRPr="001C3A6C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２５</w:t>
                      </w:r>
                    </w:p>
                    <w:p w:rsidR="0089227F" w:rsidRPr="00EA1C37" w:rsidRDefault="0089227F" w:rsidP="0015615E">
                      <w:pPr>
                        <w:pStyle w:val="ac"/>
                        <w:rPr>
                          <w:rFonts w:ascii="Meiryo UI" w:eastAsia="Meiryo UI" w:hAnsi="Meiryo UI" w:cs="Meiryo UI"/>
                          <w:b/>
                        </w:rPr>
                      </w:pPr>
                    </w:p>
                    <w:p w:rsidR="0015615E" w:rsidRPr="00EA1C37" w:rsidRDefault="0015615E" w:rsidP="0015615E">
                      <w:pPr>
                        <w:rPr>
                          <w:b/>
                        </w:rPr>
                      </w:pPr>
                      <w:r w:rsidRPr="00EA1C37">
                        <w:rPr>
                          <w:rFonts w:ascii="Meiryo UI" w:eastAsia="Meiryo UI" w:hAnsi="Meiryo UI" w:cs="Meiryo UI"/>
                          <w:b/>
                        </w:rPr>
                        <w:t>TEL:</w:t>
                      </w:r>
                      <w:r w:rsidR="0089227F" w:rsidRPr="00EA1C37">
                        <w:rPr>
                          <w:rFonts w:ascii="Meiryo UI" w:eastAsia="Meiryo UI" w:hAnsi="Meiryo UI" w:cs="Meiryo UI" w:hint="eastAsia"/>
                          <w:b/>
                        </w:rPr>
                        <w:t>0268-22-180</w:t>
                      </w:r>
                      <w:r w:rsidRPr="00EA1C37">
                        <w:rPr>
                          <w:rFonts w:ascii="Meiryo UI" w:eastAsia="Meiryo UI" w:hAnsi="Meiryo UI" w:cs="Meiryo UI" w:hint="eastAsia"/>
                          <w:b/>
                        </w:rPr>
                        <w:t>8</w:t>
                      </w:r>
                      <w:r w:rsidRPr="00EA1C37">
                        <w:rPr>
                          <w:rFonts w:ascii="Meiryo UI" w:eastAsia="Meiryo UI" w:hAnsi="Meiryo UI" w:cs="Meiryo UI"/>
                          <w:b/>
                        </w:rPr>
                        <w:t xml:space="preserve">  FAX:0268-</w:t>
                      </w:r>
                      <w:r w:rsidR="0089227F" w:rsidRPr="00EA1C37">
                        <w:rPr>
                          <w:rFonts w:ascii="Meiryo UI" w:eastAsia="Meiryo UI" w:hAnsi="Meiryo UI" w:cs="Meiryo UI" w:hint="eastAsia"/>
                          <w:b/>
                        </w:rPr>
                        <w:t>22-9768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42E6C" w:rsidRPr="00565C28">
        <w:rPr>
          <w:rFonts w:ascii="Meiryo UI" w:eastAsia="Meiryo UI" w:hAnsi="Meiryo UI" w:cs="Meiryo UI"/>
          <w:b/>
          <w:noProof/>
          <w:color w:val="auto"/>
          <w:sz w:val="3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86BFB4F" wp14:editId="0194C372">
                <wp:simplePos x="0" y="0"/>
                <wp:positionH relativeFrom="column">
                  <wp:posOffset>-333375</wp:posOffset>
                </wp:positionH>
                <wp:positionV relativeFrom="paragraph">
                  <wp:posOffset>1061720</wp:posOffset>
                </wp:positionV>
                <wp:extent cx="3048000" cy="1104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15E" w:rsidRPr="001C3A6C" w:rsidRDefault="0015615E" w:rsidP="0015615E">
                            <w:pPr>
                              <w:pStyle w:val="ae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1C3A6C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カワイ薬局</w:t>
                            </w:r>
                          </w:p>
                          <w:p w:rsidR="0015615E" w:rsidRPr="001C3A6C" w:rsidRDefault="0015615E" w:rsidP="0015615E">
                            <w:pPr>
                              <w:pStyle w:val="ac"/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  <w:szCs w:val="18"/>
                              </w:rPr>
                            </w:pPr>
                            <w:r w:rsidRPr="001C3A6C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〒386-0012</w:t>
                            </w:r>
                            <w:r w:rsidRPr="001C3A6C"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C3A6C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上田市中央2-4-13</w:t>
                            </w:r>
                          </w:p>
                          <w:p w:rsidR="0015615E" w:rsidRPr="001C3A6C" w:rsidRDefault="0015615E" w:rsidP="0015615E">
                            <w:pPr>
                              <w:pStyle w:val="ac"/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  <w:szCs w:val="18"/>
                              </w:rPr>
                            </w:pPr>
                            <w:r w:rsidRPr="001C3A6C"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  <w:szCs w:val="18"/>
                              </w:rPr>
                              <w:t>（海野町スクランブル交差点北東角）</w:t>
                            </w:r>
                          </w:p>
                          <w:p w:rsidR="0015615E" w:rsidRPr="00EA1C37" w:rsidRDefault="0015615E" w:rsidP="0015615E">
                            <w:pPr>
                              <w:rPr>
                                <w:b/>
                              </w:rPr>
                            </w:pPr>
                            <w:r w:rsidRPr="00EA1C37">
                              <w:rPr>
                                <w:rFonts w:ascii="Meiryo UI" w:eastAsia="Meiryo UI" w:hAnsi="Meiryo UI" w:cs="Meiryo UI"/>
                                <w:b/>
                              </w:rPr>
                              <w:t>TEL:</w:t>
                            </w:r>
                            <w:r w:rsidRPr="00EA1C37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0268-22-5338</w:t>
                            </w:r>
                            <w:r w:rsidRPr="00EA1C37">
                              <w:rPr>
                                <w:rFonts w:ascii="Meiryo UI" w:eastAsia="Meiryo UI" w:hAnsi="Meiryo UI" w:cs="Meiryo UI"/>
                                <w:b/>
                              </w:rPr>
                              <w:t xml:space="preserve">  FAX:0268-26-3817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BFB4F" id="_x0000_s1029" type="#_x0000_t202" style="position:absolute;margin-left:-26.25pt;margin-top:83.6pt;width:240pt;height:8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">
                <v:textbox>
                  <w:txbxContent>
                    <w:p w:rsidR="0015615E" w:rsidRPr="001C3A6C" w:rsidRDefault="0015615E" w:rsidP="0015615E">
                      <w:pPr>
                        <w:pStyle w:val="ae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1C3A6C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カワイ薬局</w:t>
                      </w:r>
                    </w:p>
                    <w:p w:rsidR="0015615E" w:rsidRPr="001C3A6C" w:rsidRDefault="0015615E" w:rsidP="0015615E">
                      <w:pPr>
                        <w:pStyle w:val="ac"/>
                        <w:rPr>
                          <w:rFonts w:ascii="Meiryo UI" w:eastAsia="Meiryo UI" w:hAnsi="Meiryo UI" w:cs="Meiryo UI"/>
                          <w:b/>
                          <w:sz w:val="18"/>
                          <w:szCs w:val="18"/>
                        </w:rPr>
                      </w:pPr>
                      <w:r w:rsidRPr="001C3A6C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〒386-0012</w:t>
                      </w:r>
                      <w:r w:rsidRPr="001C3A6C">
                        <w:rPr>
                          <w:rFonts w:ascii="Meiryo UI" w:eastAsia="Meiryo UI" w:hAnsi="Meiryo UI" w:cs="Meiryo UI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1C3A6C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上田市中央2-4-13</w:t>
                      </w:r>
                    </w:p>
                    <w:p w:rsidR="0015615E" w:rsidRPr="001C3A6C" w:rsidRDefault="0015615E" w:rsidP="0015615E">
                      <w:pPr>
                        <w:pStyle w:val="ac"/>
                        <w:rPr>
                          <w:rFonts w:ascii="Meiryo UI" w:eastAsia="Meiryo UI" w:hAnsi="Meiryo UI" w:cs="Meiryo UI"/>
                          <w:b/>
                          <w:sz w:val="18"/>
                          <w:szCs w:val="18"/>
                        </w:rPr>
                      </w:pPr>
                      <w:r w:rsidRPr="001C3A6C">
                        <w:rPr>
                          <w:rFonts w:ascii="Meiryo UI" w:eastAsia="Meiryo UI" w:hAnsi="Meiryo UI" w:cs="Meiryo UI"/>
                          <w:b/>
                          <w:sz w:val="18"/>
                          <w:szCs w:val="18"/>
                        </w:rPr>
                        <w:t>（海野町スクランブル交差点北東角）</w:t>
                      </w:r>
                    </w:p>
                    <w:p w:rsidR="0015615E" w:rsidRPr="00EA1C37" w:rsidRDefault="0015615E" w:rsidP="0015615E">
                      <w:pPr>
                        <w:rPr>
                          <w:b/>
                        </w:rPr>
                      </w:pPr>
                      <w:r w:rsidRPr="00EA1C37">
                        <w:rPr>
                          <w:rFonts w:ascii="Meiryo UI" w:eastAsia="Meiryo UI" w:hAnsi="Meiryo UI" w:cs="Meiryo UI"/>
                          <w:b/>
                        </w:rPr>
                        <w:t>TEL:</w:t>
                      </w:r>
                      <w:r w:rsidRPr="00EA1C37">
                        <w:rPr>
                          <w:rFonts w:ascii="Meiryo UI" w:eastAsia="Meiryo UI" w:hAnsi="Meiryo UI" w:cs="Meiryo UI" w:hint="eastAsia"/>
                          <w:b/>
                        </w:rPr>
                        <w:t>0268-22-5338</w:t>
                      </w:r>
                      <w:r w:rsidRPr="00EA1C37">
                        <w:rPr>
                          <w:rFonts w:ascii="Meiryo UI" w:eastAsia="Meiryo UI" w:hAnsi="Meiryo UI" w:cs="Meiryo UI"/>
                          <w:b/>
                        </w:rPr>
                        <w:t xml:space="preserve">  FAX:0268-26-3817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D58B2"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　　　　</w:t>
      </w:r>
    </w:p>
    <w:sectPr w:rsidR="0015615E" w:rsidRPr="00565C28"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7BB" w:rsidRDefault="008E37BB">
      <w:pPr>
        <w:spacing w:after="0" w:line="240" w:lineRule="auto"/>
      </w:pPr>
      <w:r>
        <w:separator/>
      </w:r>
    </w:p>
  </w:endnote>
  <w:endnote w:type="continuationSeparator" w:id="0">
    <w:p w:rsidR="008E37BB" w:rsidRDefault="008E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7BB" w:rsidRDefault="008E37BB">
      <w:pPr>
        <w:spacing w:after="0" w:line="240" w:lineRule="auto"/>
      </w:pPr>
      <w:r>
        <w:separator/>
      </w:r>
    </w:p>
  </w:footnote>
  <w:footnote w:type="continuationSeparator" w:id="0">
    <w:p w:rsidR="008E37BB" w:rsidRDefault="008E3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293045DE"/>
    <w:multiLevelType w:val="hybridMultilevel"/>
    <w:tmpl w:val="9218443E"/>
    <w:lvl w:ilvl="0" w:tplc="B50618F4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B922C6"/>
    <w:multiLevelType w:val="hybridMultilevel"/>
    <w:tmpl w:val="B85C515C"/>
    <w:lvl w:ilvl="0" w:tplc="30B61450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70"/>
    <w:rsid w:val="000A24FC"/>
    <w:rsid w:val="000D58B2"/>
    <w:rsid w:val="000F1DB4"/>
    <w:rsid w:val="00142E6C"/>
    <w:rsid w:val="0015615E"/>
    <w:rsid w:val="0016003F"/>
    <w:rsid w:val="001C3A6C"/>
    <w:rsid w:val="00206A8A"/>
    <w:rsid w:val="00287D7D"/>
    <w:rsid w:val="002C396B"/>
    <w:rsid w:val="00323F08"/>
    <w:rsid w:val="003C6AB1"/>
    <w:rsid w:val="00530D01"/>
    <w:rsid w:val="00565C28"/>
    <w:rsid w:val="00621503"/>
    <w:rsid w:val="00641815"/>
    <w:rsid w:val="006630CE"/>
    <w:rsid w:val="0089227F"/>
    <w:rsid w:val="008E37BB"/>
    <w:rsid w:val="008F2575"/>
    <w:rsid w:val="00A23B04"/>
    <w:rsid w:val="00A54ED0"/>
    <w:rsid w:val="00AA2E9E"/>
    <w:rsid w:val="00B65CB7"/>
    <w:rsid w:val="00B91F99"/>
    <w:rsid w:val="00BA38B6"/>
    <w:rsid w:val="00BD7A76"/>
    <w:rsid w:val="00C269FF"/>
    <w:rsid w:val="00CB2370"/>
    <w:rsid w:val="00CD69C8"/>
    <w:rsid w:val="00CE5ED5"/>
    <w:rsid w:val="00CF16E3"/>
    <w:rsid w:val="00D016E7"/>
    <w:rsid w:val="00D82A5A"/>
    <w:rsid w:val="00E54D4B"/>
    <w:rsid w:val="00E64F6E"/>
    <w:rsid w:val="00E66D03"/>
    <w:rsid w:val="00EA1C37"/>
    <w:rsid w:val="00EE400C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C64E2E-9553-4E4D-B39D-B170081A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a5">
    <w:name w:val="タイトル"/>
    <w:basedOn w:val="a0"/>
    <w:next w:val="a0"/>
    <w:link w:val="a6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a6">
    <w:name w:val="タイトルの文字"/>
    <w:basedOn w:val="a1"/>
    <w:link w:val="a5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customStyle="1" w:styleId="a7">
    <w:name w:val="テーブル グリッド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a">
    <w:name w:val="箇条書きリスト"/>
    <w:basedOn w:val="a0"/>
    <w:uiPriority w:val="1"/>
    <w:unhideWhenUsed/>
    <w:qFormat/>
    <w:pPr>
      <w:numPr>
        <w:numId w:val="1"/>
      </w:numPr>
    </w:pPr>
  </w:style>
  <w:style w:type="paragraph" w:customStyle="1" w:styleId="a8">
    <w:name w:val="キャプション"/>
    <w:basedOn w:val="a0"/>
    <w:next w:val="a0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customStyle="1" w:styleId="a9">
    <w:name w:val="強調"/>
    <w:basedOn w:val="a1"/>
    <w:uiPriority w:val="2"/>
    <w:qFormat/>
    <w:rPr>
      <w:b/>
      <w:bCs/>
    </w:rPr>
  </w:style>
  <w:style w:type="paragraph" w:styleId="aa">
    <w:name w:val="header"/>
    <w:basedOn w:val="a0"/>
    <w:link w:val="ab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ヘッダー (文字)"/>
    <w:basedOn w:val="a1"/>
    <w:link w:val="aa"/>
    <w:uiPriority w:val="4"/>
  </w:style>
  <w:style w:type="paragraph" w:styleId="ac">
    <w:name w:val="footer"/>
    <w:basedOn w:val="a0"/>
    <w:link w:val="ad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d">
    <w:name w:val="フッター (文字)"/>
    <w:basedOn w:val="a1"/>
    <w:link w:val="ac"/>
    <w:uiPriority w:val="4"/>
    <w:rPr>
      <w:sz w:val="17"/>
    </w:rPr>
  </w:style>
  <w:style w:type="paragraph" w:customStyle="1" w:styleId="ae">
    <w:name w:val="会社名"/>
    <w:basedOn w:val="a0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f">
    <w:name w:val="間隔なし"/>
    <w:uiPriority w:val="36"/>
    <w:unhideWhenUsed/>
    <w:qFormat/>
    <w:pPr>
      <w:spacing w:after="0" w:line="240" w:lineRule="auto"/>
    </w:pPr>
  </w:style>
  <w:style w:type="paragraph" w:styleId="af0">
    <w:name w:val="Date"/>
    <w:basedOn w:val="a0"/>
    <w:next w:val="a0"/>
    <w:link w:val="af1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af1">
    <w:name w:val="日付 (文字)"/>
    <w:basedOn w:val="a1"/>
    <w:link w:val="af0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f2">
    <w:name w:val="住所"/>
    <w:basedOn w:val="a0"/>
    <w:uiPriority w:val="4"/>
    <w:qFormat/>
    <w:pPr>
      <w:spacing w:after="0" w:line="240" w:lineRule="auto"/>
    </w:pPr>
    <w:rPr>
      <w:sz w:val="40"/>
    </w:rPr>
  </w:style>
  <w:style w:type="character" w:styleId="af3">
    <w:name w:val="Hyperlink"/>
    <w:basedOn w:val="a1"/>
    <w:uiPriority w:val="99"/>
    <w:unhideWhenUsed/>
    <w:rsid w:val="006630CE"/>
    <w:rPr>
      <w:color w:val="4D4436" w:themeColor="hyperlink"/>
      <w:u w:val="single"/>
    </w:rPr>
  </w:style>
  <w:style w:type="paragraph" w:styleId="af4">
    <w:name w:val="Balloon Text"/>
    <w:basedOn w:val="a0"/>
    <w:link w:val="af5"/>
    <w:uiPriority w:val="99"/>
    <w:semiHidden/>
    <w:unhideWhenUsed/>
    <w:rsid w:val="00B65C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B65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package" Target="embeddings/Microsoft_Excel_Worksheet2.xlsx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7\AppData\Roaming\Microsoft\Templates\&#12499;&#12472;&#12493;&#12473;&#29992;&#12481;&#12521;&#12471;%20(&#12452;&#12505;&#12531;&#12488;&#21521;&#12369;)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ビジネス用チラシ (イベント向け)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&lt;[Event Date]&gt; &lt;[Event Time]&gt;</vt:lpstr>
      <vt:lpstr>        &lt;[Event Address, City, ST  ZIP Code]&gt;/</vt:lpstr>
    </vt:vector>
  </TitlesOfParts>
  <Company>Microsoft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cp:lastPrinted>2018-02-08T07:48:00Z</cp:lastPrinted>
  <dcterms:created xsi:type="dcterms:W3CDTF">2018-02-19T05:59:00Z</dcterms:created>
  <dcterms:modified xsi:type="dcterms:W3CDTF">2018-02-19T05:59:00Z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